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6330" w:type="dxa"/>
        <w:tblInd w:w="3410" w:type="dxa"/>
        <w:tblLook w:val="04A0" w:firstRow="1" w:lastRow="0" w:firstColumn="1" w:lastColumn="0" w:noHBand="0" w:noVBand="1"/>
      </w:tblPr>
      <w:tblGrid>
        <w:gridCol w:w="1266"/>
        <w:gridCol w:w="1266"/>
        <w:gridCol w:w="1266"/>
        <w:gridCol w:w="1266"/>
        <w:gridCol w:w="1266"/>
      </w:tblGrid>
      <w:tr w:rsidR="00AF3A94" w14:paraId="3BC4695F" w14:textId="77777777" w:rsidTr="00AF3A94">
        <w:trPr>
          <w:trHeight w:val="451"/>
        </w:trPr>
        <w:tc>
          <w:tcPr>
            <w:tcW w:w="1266" w:type="dxa"/>
            <w:vAlign w:val="center"/>
          </w:tcPr>
          <w:p w14:paraId="2221F295" w14:textId="1B7F7988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常務理事</w:t>
            </w:r>
          </w:p>
        </w:tc>
        <w:tc>
          <w:tcPr>
            <w:tcW w:w="1266" w:type="dxa"/>
            <w:vAlign w:val="center"/>
          </w:tcPr>
          <w:p w14:paraId="0B63F4AE" w14:textId="4E8FF241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事務長</w:t>
            </w:r>
          </w:p>
        </w:tc>
        <w:tc>
          <w:tcPr>
            <w:tcW w:w="2532" w:type="dxa"/>
            <w:gridSpan w:val="2"/>
            <w:vAlign w:val="center"/>
          </w:tcPr>
          <w:p w14:paraId="0398A418" w14:textId="4E96E85D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総務</w:t>
            </w:r>
          </w:p>
        </w:tc>
        <w:tc>
          <w:tcPr>
            <w:tcW w:w="1266" w:type="dxa"/>
            <w:vAlign w:val="center"/>
          </w:tcPr>
          <w:p w14:paraId="11DBE3F2" w14:textId="216E4AA9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業務</w:t>
            </w:r>
          </w:p>
        </w:tc>
      </w:tr>
      <w:tr w:rsidR="00AF3A94" w14:paraId="75D16611" w14:textId="77777777" w:rsidTr="00AF3A94">
        <w:trPr>
          <w:trHeight w:val="1228"/>
        </w:trPr>
        <w:tc>
          <w:tcPr>
            <w:tcW w:w="1266" w:type="dxa"/>
          </w:tcPr>
          <w:p w14:paraId="790B2CA9" w14:textId="77777777" w:rsidR="00AF3A94" w:rsidRDefault="00AF3A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6" w:type="dxa"/>
          </w:tcPr>
          <w:p w14:paraId="3CBD56B7" w14:textId="77777777" w:rsidR="00AF3A94" w:rsidRDefault="00AF3A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6" w:type="dxa"/>
          </w:tcPr>
          <w:p w14:paraId="46B4861E" w14:textId="77777777" w:rsidR="00AF3A94" w:rsidRDefault="00AF3A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6" w:type="dxa"/>
          </w:tcPr>
          <w:p w14:paraId="168A0C5C" w14:textId="77777777" w:rsidR="00AF3A94" w:rsidRDefault="00AF3A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1266" w:type="dxa"/>
          </w:tcPr>
          <w:p w14:paraId="4908E8A2" w14:textId="77777777" w:rsidR="00AF3A94" w:rsidRDefault="00AF3A94">
            <w:pPr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</w:tbl>
    <w:p w14:paraId="485AE8DE" w14:textId="0E5D051D" w:rsidR="00B774A4" w:rsidRDefault="00B774A4">
      <w:pPr>
        <w:rPr>
          <w:rFonts w:ascii="ＭＳ 明朝" w:eastAsia="ＭＳ 明朝" w:hAnsi="ＭＳ 明朝"/>
          <w:sz w:val="24"/>
          <w:szCs w:val="28"/>
        </w:rPr>
      </w:pPr>
    </w:p>
    <w:p w14:paraId="2199EE65" w14:textId="2127C54B" w:rsidR="00AF3A94" w:rsidRPr="00AF3A94" w:rsidRDefault="00AF3A94" w:rsidP="00AF3A94">
      <w:pPr>
        <w:jc w:val="center"/>
        <w:rPr>
          <w:rFonts w:ascii="ＭＳ 明朝" w:eastAsia="ＭＳ 明朝" w:hAnsi="ＭＳ 明朝"/>
          <w:sz w:val="36"/>
          <w:szCs w:val="40"/>
        </w:rPr>
      </w:pPr>
      <w:r w:rsidRPr="00AF3A94">
        <w:rPr>
          <w:rFonts w:ascii="ＭＳ 明朝" w:eastAsia="ＭＳ 明朝" w:hAnsi="ＭＳ 明朝" w:hint="eastAsia"/>
          <w:sz w:val="36"/>
          <w:szCs w:val="40"/>
        </w:rPr>
        <w:t>事業所関係事項変更届</w:t>
      </w:r>
    </w:p>
    <w:p w14:paraId="0DC8A1F2" w14:textId="34859BBB" w:rsidR="00AF3A94" w:rsidRDefault="00AF3A94" w:rsidP="00AF3A94">
      <w:pPr>
        <w:jc w:val="center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（事業所名称・所在地・事業主氏名・事業の種別）</w:t>
      </w:r>
    </w:p>
    <w:p w14:paraId="04B42496" w14:textId="0DEC4531" w:rsidR="00AF3A94" w:rsidRDefault="00AF3A94" w:rsidP="00AF3A94">
      <w:pPr>
        <w:jc w:val="center"/>
        <w:rPr>
          <w:rFonts w:ascii="ＭＳ 明朝" w:eastAsia="ＭＳ 明朝" w:hAnsi="ＭＳ 明朝"/>
          <w:sz w:val="24"/>
          <w:szCs w:val="28"/>
        </w:rPr>
      </w:pPr>
    </w:p>
    <w:tbl>
      <w:tblPr>
        <w:tblStyle w:val="a3"/>
        <w:tblW w:w="9974" w:type="dxa"/>
        <w:tblLook w:val="04A0" w:firstRow="1" w:lastRow="0" w:firstColumn="1" w:lastColumn="0" w:noHBand="0" w:noVBand="1"/>
      </w:tblPr>
      <w:tblGrid>
        <w:gridCol w:w="1447"/>
        <w:gridCol w:w="3921"/>
        <w:gridCol w:w="4606"/>
      </w:tblGrid>
      <w:tr w:rsidR="00AF3A94" w14:paraId="65836491" w14:textId="77777777" w:rsidTr="00AF3A94">
        <w:trPr>
          <w:trHeight w:val="450"/>
        </w:trPr>
        <w:tc>
          <w:tcPr>
            <w:tcW w:w="1447" w:type="dxa"/>
            <w:vAlign w:val="center"/>
          </w:tcPr>
          <w:p w14:paraId="16847886" w14:textId="552670FA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種別</w:t>
            </w:r>
          </w:p>
        </w:tc>
        <w:tc>
          <w:tcPr>
            <w:tcW w:w="3921" w:type="dxa"/>
            <w:vAlign w:val="center"/>
          </w:tcPr>
          <w:p w14:paraId="7310774E" w14:textId="09193026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変更後</w:t>
            </w:r>
          </w:p>
        </w:tc>
        <w:tc>
          <w:tcPr>
            <w:tcW w:w="4606" w:type="dxa"/>
            <w:vAlign w:val="center"/>
          </w:tcPr>
          <w:p w14:paraId="59BDE83D" w14:textId="12B83B53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変更前</w:t>
            </w:r>
          </w:p>
        </w:tc>
      </w:tr>
      <w:tr w:rsidR="00AF3A94" w14:paraId="22049332" w14:textId="77777777" w:rsidTr="00AF3A94">
        <w:trPr>
          <w:trHeight w:val="850"/>
        </w:trPr>
        <w:tc>
          <w:tcPr>
            <w:tcW w:w="1447" w:type="dxa"/>
            <w:vAlign w:val="center"/>
          </w:tcPr>
          <w:p w14:paraId="7D9EE6C5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事業所</w:t>
            </w:r>
          </w:p>
          <w:p w14:paraId="7CB60AE7" w14:textId="538D74B6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名　称</w:t>
            </w:r>
          </w:p>
        </w:tc>
        <w:tc>
          <w:tcPr>
            <w:tcW w:w="3921" w:type="dxa"/>
            <w:vAlign w:val="center"/>
          </w:tcPr>
          <w:p w14:paraId="6ECD4643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540D6C67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3A94" w14:paraId="01BF2238" w14:textId="77777777" w:rsidTr="00AF3A94">
        <w:trPr>
          <w:trHeight w:val="887"/>
        </w:trPr>
        <w:tc>
          <w:tcPr>
            <w:tcW w:w="1447" w:type="dxa"/>
            <w:vAlign w:val="center"/>
          </w:tcPr>
          <w:p w14:paraId="636B69F9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事業所</w:t>
            </w:r>
          </w:p>
          <w:p w14:paraId="248FAE99" w14:textId="46DAB9F8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所在地</w:t>
            </w:r>
          </w:p>
        </w:tc>
        <w:tc>
          <w:tcPr>
            <w:tcW w:w="3921" w:type="dxa"/>
            <w:vAlign w:val="center"/>
          </w:tcPr>
          <w:p w14:paraId="3729D75C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5B37AB9A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3A94" w14:paraId="2C35B1B4" w14:textId="77777777" w:rsidTr="00AF3A94">
        <w:trPr>
          <w:trHeight w:val="887"/>
        </w:trPr>
        <w:tc>
          <w:tcPr>
            <w:tcW w:w="1447" w:type="dxa"/>
            <w:vAlign w:val="center"/>
          </w:tcPr>
          <w:p w14:paraId="1520A7A8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事業主</w:t>
            </w:r>
          </w:p>
          <w:p w14:paraId="1C9067B5" w14:textId="76EF4094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氏　名</w:t>
            </w:r>
          </w:p>
        </w:tc>
        <w:tc>
          <w:tcPr>
            <w:tcW w:w="3921" w:type="dxa"/>
            <w:vAlign w:val="center"/>
          </w:tcPr>
          <w:p w14:paraId="6AE7486C" w14:textId="7E3BE172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45D23485" w14:textId="50BD037E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3A94" w14:paraId="13E834AA" w14:textId="77777777" w:rsidTr="00AF3A94">
        <w:trPr>
          <w:trHeight w:val="850"/>
        </w:trPr>
        <w:tc>
          <w:tcPr>
            <w:tcW w:w="1447" w:type="dxa"/>
            <w:vAlign w:val="center"/>
          </w:tcPr>
          <w:p w14:paraId="3B5ACB2A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事業の</w:t>
            </w:r>
          </w:p>
          <w:p w14:paraId="22EF02A3" w14:textId="2ADB6021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種　別</w:t>
            </w:r>
          </w:p>
        </w:tc>
        <w:tc>
          <w:tcPr>
            <w:tcW w:w="3921" w:type="dxa"/>
            <w:vAlign w:val="center"/>
          </w:tcPr>
          <w:p w14:paraId="4644DC30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5AC00763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3A94" w14:paraId="41D036C5" w14:textId="77777777" w:rsidTr="00AF3A94">
        <w:trPr>
          <w:trHeight w:val="887"/>
        </w:trPr>
        <w:tc>
          <w:tcPr>
            <w:tcW w:w="1447" w:type="dxa"/>
            <w:vAlign w:val="center"/>
          </w:tcPr>
          <w:p w14:paraId="74E23A83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変更の</w:t>
            </w:r>
          </w:p>
          <w:p w14:paraId="4E390D1D" w14:textId="06DC5C64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事　由</w:t>
            </w:r>
          </w:p>
        </w:tc>
        <w:tc>
          <w:tcPr>
            <w:tcW w:w="3921" w:type="dxa"/>
            <w:vAlign w:val="center"/>
          </w:tcPr>
          <w:p w14:paraId="7DB8E394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  <w:tc>
          <w:tcPr>
            <w:tcW w:w="4606" w:type="dxa"/>
            <w:vAlign w:val="center"/>
          </w:tcPr>
          <w:p w14:paraId="38FFA0FF" w14:textId="77777777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</w:p>
        </w:tc>
      </w:tr>
      <w:tr w:rsidR="00AF3A94" w14:paraId="07D6833F" w14:textId="77777777" w:rsidTr="001D7D79">
        <w:trPr>
          <w:trHeight w:val="887"/>
        </w:trPr>
        <w:tc>
          <w:tcPr>
            <w:tcW w:w="1447" w:type="dxa"/>
            <w:vAlign w:val="center"/>
          </w:tcPr>
          <w:p w14:paraId="73E4FB60" w14:textId="328C808C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変　更</w:t>
            </w:r>
          </w:p>
          <w:p w14:paraId="6BD1FF20" w14:textId="289B9662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年月日</w:t>
            </w:r>
          </w:p>
        </w:tc>
        <w:tc>
          <w:tcPr>
            <w:tcW w:w="8527" w:type="dxa"/>
            <w:gridSpan w:val="2"/>
            <w:vAlign w:val="center"/>
          </w:tcPr>
          <w:p w14:paraId="06B5CF18" w14:textId="11FC24E0" w:rsidR="00AF3A94" w:rsidRDefault="00AF3A94" w:rsidP="00AF3A94">
            <w:pPr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令和　</w:t>
            </w:r>
            <w:r w:rsidR="00976CC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9E004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年　</w:t>
            </w:r>
            <w:r w:rsidR="00976CC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9E004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月　</w:t>
            </w:r>
            <w:r w:rsidR="00976CC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日</w:t>
            </w:r>
          </w:p>
        </w:tc>
      </w:tr>
      <w:tr w:rsidR="00AF3A94" w14:paraId="68CCB297" w14:textId="77777777" w:rsidTr="00AF3A94">
        <w:trPr>
          <w:trHeight w:val="3609"/>
        </w:trPr>
        <w:tc>
          <w:tcPr>
            <w:tcW w:w="9974" w:type="dxa"/>
            <w:gridSpan w:val="3"/>
          </w:tcPr>
          <w:p w14:paraId="4B5096AE" w14:textId="77777777" w:rsidR="00AF3A94" w:rsidRDefault="00AF3A94" w:rsidP="00AF3A94">
            <w:pPr>
              <w:spacing w:beforeLines="50" w:before="18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上記のとおりお届けいたします。</w:t>
            </w:r>
          </w:p>
          <w:p w14:paraId="6759566F" w14:textId="7392CA84" w:rsidR="00AF3A94" w:rsidRDefault="00AF3A94" w:rsidP="008D2259">
            <w:pPr>
              <w:spacing w:beforeLines="50" w:before="18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令和</w:t>
            </w:r>
            <w:r w:rsidR="009E004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976CC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年</w:t>
            </w:r>
            <w:r w:rsidR="009E0041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 w:rsidR="00976CC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月</w:t>
            </w:r>
            <w:r w:rsidR="00976CC7"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8"/>
              </w:rPr>
              <w:t>日</w:t>
            </w:r>
          </w:p>
          <w:tbl>
            <w:tblPr>
              <w:tblStyle w:val="a3"/>
              <w:tblW w:w="0" w:type="auto"/>
              <w:tblInd w:w="228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98"/>
              <w:gridCol w:w="999"/>
              <w:gridCol w:w="5276"/>
            </w:tblGrid>
            <w:tr w:rsidR="008D2259" w14:paraId="0E919042" w14:textId="0528CBE6" w:rsidTr="008D2259">
              <w:trPr>
                <w:trHeight w:val="400"/>
              </w:trPr>
              <w:tc>
                <w:tcPr>
                  <w:tcW w:w="998" w:type="dxa"/>
                  <w:vAlign w:val="center"/>
                </w:tcPr>
                <w:p w14:paraId="237304F2" w14:textId="77777777" w:rsidR="008D2259" w:rsidRDefault="008D2259" w:rsidP="008D2259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14:paraId="62D862BC" w14:textId="47B58D06" w:rsidR="008D2259" w:rsidRDefault="008D2259" w:rsidP="008D2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所在地</w:t>
                  </w:r>
                </w:p>
              </w:tc>
              <w:tc>
                <w:tcPr>
                  <w:tcW w:w="5276" w:type="dxa"/>
                </w:tcPr>
                <w:p w14:paraId="0922DEB8" w14:textId="5A44C919" w:rsidR="008D2259" w:rsidRDefault="008D2259" w:rsidP="008D2259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8D2259" w14:paraId="253A3499" w14:textId="5BAB130A" w:rsidTr="008D2259">
              <w:trPr>
                <w:trHeight w:val="400"/>
              </w:trPr>
              <w:tc>
                <w:tcPr>
                  <w:tcW w:w="998" w:type="dxa"/>
                  <w:vAlign w:val="center"/>
                </w:tcPr>
                <w:p w14:paraId="0157ED60" w14:textId="49822358" w:rsidR="008D2259" w:rsidRDefault="008D2259" w:rsidP="008D2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事業所</w:t>
                  </w:r>
                </w:p>
              </w:tc>
              <w:tc>
                <w:tcPr>
                  <w:tcW w:w="999" w:type="dxa"/>
                  <w:vAlign w:val="center"/>
                </w:tcPr>
                <w:p w14:paraId="785F0F21" w14:textId="77777777" w:rsidR="008D2259" w:rsidRDefault="008D2259" w:rsidP="008D2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5276" w:type="dxa"/>
                </w:tcPr>
                <w:p w14:paraId="4D0647E4" w14:textId="1BE3B97F" w:rsidR="008D2259" w:rsidRDefault="008D2259" w:rsidP="008D2259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8D2259" w14:paraId="42E02C63" w14:textId="4E4860C3" w:rsidTr="008D2259">
              <w:trPr>
                <w:trHeight w:val="400"/>
              </w:trPr>
              <w:tc>
                <w:tcPr>
                  <w:tcW w:w="998" w:type="dxa"/>
                  <w:vAlign w:val="center"/>
                </w:tcPr>
                <w:p w14:paraId="45009851" w14:textId="77777777" w:rsidR="008D2259" w:rsidRDefault="008D2259" w:rsidP="008D2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  <w:tc>
                <w:tcPr>
                  <w:tcW w:w="999" w:type="dxa"/>
                  <w:vAlign w:val="center"/>
                </w:tcPr>
                <w:p w14:paraId="5535F9C2" w14:textId="3DFA7AB3" w:rsidR="008D2259" w:rsidRDefault="008D2259" w:rsidP="008D2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名　称</w:t>
                  </w:r>
                </w:p>
              </w:tc>
              <w:tc>
                <w:tcPr>
                  <w:tcW w:w="5276" w:type="dxa"/>
                </w:tcPr>
                <w:p w14:paraId="49B4F35A" w14:textId="0A5008D1" w:rsidR="008D2259" w:rsidRDefault="008D2259" w:rsidP="008D2259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8D2259" w14:paraId="6556FF27" w14:textId="27F4C240" w:rsidTr="008D2259">
              <w:trPr>
                <w:trHeight w:val="400"/>
              </w:trPr>
              <w:tc>
                <w:tcPr>
                  <w:tcW w:w="998" w:type="dxa"/>
                  <w:vAlign w:val="center"/>
                </w:tcPr>
                <w:p w14:paraId="2D13A2BD" w14:textId="71F84E80" w:rsidR="008D2259" w:rsidRDefault="008D2259" w:rsidP="008D2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事業主</w:t>
                  </w:r>
                </w:p>
              </w:tc>
              <w:tc>
                <w:tcPr>
                  <w:tcW w:w="999" w:type="dxa"/>
                  <w:vAlign w:val="center"/>
                </w:tcPr>
                <w:p w14:paraId="11370091" w14:textId="485779B8" w:rsidR="008D2259" w:rsidRDefault="008D2259" w:rsidP="008D2259">
                  <w:pPr>
                    <w:jc w:val="center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  <w:r>
                    <w:rPr>
                      <w:rFonts w:ascii="ＭＳ 明朝" w:eastAsia="ＭＳ 明朝" w:hAnsi="ＭＳ 明朝" w:hint="eastAsia"/>
                      <w:sz w:val="24"/>
                      <w:szCs w:val="28"/>
                    </w:rPr>
                    <w:t>氏　名</w:t>
                  </w:r>
                </w:p>
              </w:tc>
              <w:tc>
                <w:tcPr>
                  <w:tcW w:w="5276" w:type="dxa"/>
                </w:tcPr>
                <w:p w14:paraId="73CCDCA0" w14:textId="3B6EFEEF" w:rsidR="008D2259" w:rsidRDefault="008D2259" w:rsidP="008D2259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8D2259" w14:paraId="61F0238B" w14:textId="77777777" w:rsidTr="008D2259">
              <w:trPr>
                <w:trHeight w:val="400"/>
              </w:trPr>
              <w:tc>
                <w:tcPr>
                  <w:tcW w:w="1997" w:type="dxa"/>
                  <w:gridSpan w:val="2"/>
                  <w:vAlign w:val="center"/>
                </w:tcPr>
                <w:p w14:paraId="6A5B57E7" w14:textId="79A8D773" w:rsidR="008D2259" w:rsidRPr="008D2259" w:rsidRDefault="008D2259" w:rsidP="008D225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8D2259">
                    <w:rPr>
                      <w:rFonts w:ascii="ＭＳ 明朝" w:eastAsia="ＭＳ 明朝" w:hAnsi="ＭＳ 明朝" w:hint="eastAsia"/>
                    </w:rPr>
                    <w:t>電話番号</w:t>
                  </w:r>
                </w:p>
              </w:tc>
              <w:tc>
                <w:tcPr>
                  <w:tcW w:w="5276" w:type="dxa"/>
                </w:tcPr>
                <w:p w14:paraId="4D4818E7" w14:textId="2C36FBD4" w:rsidR="008D2259" w:rsidRDefault="008D2259" w:rsidP="008D2259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  <w:tr w:rsidR="008D2259" w14:paraId="2965DBDB" w14:textId="77777777" w:rsidTr="008D2259">
              <w:trPr>
                <w:trHeight w:val="400"/>
              </w:trPr>
              <w:tc>
                <w:tcPr>
                  <w:tcW w:w="1997" w:type="dxa"/>
                  <w:gridSpan w:val="2"/>
                  <w:vAlign w:val="center"/>
                </w:tcPr>
                <w:p w14:paraId="0A8A09DC" w14:textId="333221F4" w:rsidR="008D2259" w:rsidRPr="008D2259" w:rsidRDefault="008D2259" w:rsidP="008D2259">
                  <w:pPr>
                    <w:jc w:val="left"/>
                    <w:rPr>
                      <w:rFonts w:ascii="ＭＳ 明朝" w:eastAsia="ＭＳ 明朝" w:hAnsi="ＭＳ 明朝"/>
                    </w:rPr>
                  </w:pPr>
                  <w:r w:rsidRPr="008D2259">
                    <w:rPr>
                      <w:rFonts w:ascii="ＭＳ 明朝" w:eastAsia="ＭＳ 明朝" w:hAnsi="ＭＳ 明朝" w:hint="eastAsia"/>
                    </w:rPr>
                    <w:t>旧事業主氏名</w:t>
                  </w:r>
                </w:p>
              </w:tc>
              <w:tc>
                <w:tcPr>
                  <w:tcW w:w="5276" w:type="dxa"/>
                </w:tcPr>
                <w:p w14:paraId="6CA8F903" w14:textId="5467C829" w:rsidR="008D2259" w:rsidRDefault="008D2259" w:rsidP="008D2259">
                  <w:pPr>
                    <w:jc w:val="left"/>
                    <w:rPr>
                      <w:rFonts w:ascii="ＭＳ 明朝" w:eastAsia="ＭＳ 明朝" w:hAnsi="ＭＳ 明朝"/>
                      <w:sz w:val="24"/>
                      <w:szCs w:val="28"/>
                    </w:rPr>
                  </w:pPr>
                </w:p>
              </w:tc>
            </w:tr>
          </w:tbl>
          <w:p w14:paraId="710BB286" w14:textId="34FAEFE1" w:rsidR="00AF3A94" w:rsidRPr="00AF3A94" w:rsidRDefault="00AF3A94" w:rsidP="008D2259">
            <w:pPr>
              <w:spacing w:beforeLines="50" w:before="180" w:afterLines="50" w:after="180"/>
              <w:ind w:firstLineChars="100" w:firstLine="240"/>
              <w:jc w:val="left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 xml:space="preserve">みづほ健康保険組合理事長　</w:t>
            </w:r>
            <w:r w:rsidR="008D2259">
              <w:rPr>
                <w:rFonts w:ascii="ＭＳ 明朝" w:eastAsia="ＭＳ 明朝" w:hAnsi="ＭＳ 明朝" w:hint="eastAsia"/>
                <w:sz w:val="24"/>
                <w:szCs w:val="28"/>
              </w:rPr>
              <w:t>様</w:t>
            </w:r>
          </w:p>
        </w:tc>
      </w:tr>
    </w:tbl>
    <w:p w14:paraId="3C273335" w14:textId="424EBB47" w:rsidR="00AF3A94" w:rsidRDefault="008D2259" w:rsidP="008D2259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 w:rsidRPr="008D2259">
        <w:rPr>
          <w:rFonts w:ascii="ＭＳ 明朝" w:eastAsia="ＭＳ 明朝" w:hAnsi="ＭＳ 明朝" w:hint="eastAsia"/>
          <w:sz w:val="24"/>
          <w:szCs w:val="28"/>
        </w:rPr>
        <w:t>事業主変更の場合は、新旧事業主連署してください。</w:t>
      </w:r>
    </w:p>
    <w:p w14:paraId="2B2CD8F2" w14:textId="110DDD26" w:rsidR="000402F8" w:rsidRPr="008D2259" w:rsidRDefault="000402F8" w:rsidP="008D2259">
      <w:pPr>
        <w:pStyle w:val="a4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>商業登記謄本の写しを添付してください。</w:t>
      </w:r>
    </w:p>
    <w:sectPr w:rsidR="000402F8" w:rsidRPr="008D2259" w:rsidSect="000402F8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73B70FA"/>
    <w:multiLevelType w:val="hybridMultilevel"/>
    <w:tmpl w:val="0CB625B0"/>
    <w:lvl w:ilvl="0" w:tplc="208C038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88075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5897"/>
    <w:rsid w:val="000402F8"/>
    <w:rsid w:val="002C742E"/>
    <w:rsid w:val="008D2259"/>
    <w:rsid w:val="00976CC7"/>
    <w:rsid w:val="009E0041"/>
    <w:rsid w:val="00A35897"/>
    <w:rsid w:val="00AF3A94"/>
    <w:rsid w:val="00B774A4"/>
    <w:rsid w:val="00E5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45847F"/>
  <w15:chartTrackingRefBased/>
  <w15:docId w15:val="{BBEC1852-D302-4987-8D87-8F851A89E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3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25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~WRL0002.tmp</Template>
  <TotalTime>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MIYATA</dc:creator>
  <cp:keywords/>
  <dc:description/>
  <cp:lastModifiedBy>MIYATA</cp:lastModifiedBy>
  <cp:revision>4</cp:revision>
  <cp:lastPrinted>2024-07-11T07:11:00Z</cp:lastPrinted>
  <dcterms:created xsi:type="dcterms:W3CDTF">2024-07-11T07:11:00Z</dcterms:created>
  <dcterms:modified xsi:type="dcterms:W3CDTF">2024-07-18T01:44:00Z</dcterms:modified>
</cp:coreProperties>
</file>